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4BC8BD45" w:rsidR="003A73E1" w:rsidRPr="00B6097C" w:rsidRDefault="003A73E1" w:rsidP="00A03E1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4D043A9A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0AF9450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26DA01C5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22554A3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6DD2FB1B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C65716">
              <w:rPr>
                <w:rFonts w:eastAsia="Calibri"/>
                <w:sz w:val="10"/>
                <w:szCs w:val="10"/>
                <w:lang w:val="es-MX" w:eastAsia="en-US"/>
              </w:rPr>
              <w:t>57</w:t>
            </w:r>
            <w:r w:rsidR="006A3C7A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3910233C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3B6FAEAA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C65716">
              <w:rPr>
                <w:rFonts w:eastAsia="Calibri"/>
                <w:sz w:val="10"/>
                <w:szCs w:val="10"/>
                <w:lang w:val="es-MX" w:eastAsia="en-US"/>
              </w:rPr>
              <w:t>57</w:t>
            </w:r>
            <w:r w:rsidR="006A3C7A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02C628C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AEC00AE" w:rsidR="00A03E10" w:rsidRPr="00B6097C" w:rsidRDefault="00C65716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A03E10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5AE2FBA9" w:rsidR="00A03E10" w:rsidRPr="00B6097C" w:rsidRDefault="00C65716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A03E10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07413BEA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C65716">
              <w:rPr>
                <w:rFonts w:eastAsia="Calibri"/>
                <w:sz w:val="10"/>
                <w:szCs w:val="10"/>
                <w:lang w:val="es-MX" w:eastAsia="en-US"/>
              </w:rPr>
              <w:t>57</w:t>
            </w:r>
            <w:r w:rsidR="00793496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45C41D8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50DD642D" w:rsidR="00A03E10" w:rsidRPr="00B6097C" w:rsidRDefault="00C65716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77777777"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3309067F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77777777" w:rsidR="00A03E10" w:rsidRPr="00B6097C" w:rsidRDefault="003C3E2D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6B29A9DE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A03E10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77777777"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81940AE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41261669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435,5</w:t>
            </w:r>
            <w:r w:rsidR="006A3C7A">
              <w:rPr>
                <w:rFonts w:eastAsia="Calibri"/>
                <w:sz w:val="10"/>
                <w:szCs w:val="10"/>
                <w:lang w:val="es-MX" w:eastAsia="en-US"/>
              </w:rPr>
              <w:t>29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43B3BD76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150F7C63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435,</w:t>
            </w:r>
            <w:r w:rsidR="00793496">
              <w:rPr>
                <w:rFonts w:eastAsia="Calibri"/>
                <w:sz w:val="10"/>
                <w:szCs w:val="10"/>
                <w:lang w:val="es-MX" w:eastAsia="en-US"/>
              </w:rPr>
              <w:t>529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B88339C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A03E10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7A678CBA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2,8</w:t>
            </w:r>
            <w:r w:rsidR="00C65716">
              <w:rPr>
                <w:rFonts w:eastAsia="Calibri"/>
                <w:sz w:val="10"/>
                <w:szCs w:val="10"/>
                <w:lang w:val="es-MX" w:eastAsia="en-US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73F1DCB9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653</w:t>
            </w:r>
          </w:p>
        </w:tc>
      </w:tr>
      <w:tr w:rsidR="00A03E10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445ADB4C"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</w:t>
            </w:r>
            <w:r w:rsidR="000231D1"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1DD93B0B" w:rsidR="00A03E10" w:rsidRPr="00B6097C" w:rsidRDefault="000231D1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</w:tr>
      <w:tr w:rsidR="00A03E10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77777777"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A03E10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1D201276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435,5</w:t>
            </w:r>
            <w:r w:rsidR="00793496">
              <w:rPr>
                <w:rFonts w:eastAsia="Calibri"/>
                <w:sz w:val="10"/>
                <w:szCs w:val="10"/>
                <w:lang w:val="es-MX" w:eastAsia="en-US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63C037A2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</w:t>
            </w:r>
            <w:r w:rsidR="000231D1">
              <w:rPr>
                <w:rFonts w:eastAsia="Calibri"/>
                <w:sz w:val="10"/>
                <w:szCs w:val="10"/>
                <w:lang w:val="es-MX" w:eastAsia="en-US"/>
              </w:rPr>
              <w:t>673</w:t>
            </w:r>
          </w:p>
        </w:tc>
      </w:tr>
      <w:tr w:rsidR="00A03E10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0231D1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0231D1" w:rsidRPr="00B6097C" w:rsidRDefault="000231D1" w:rsidP="000231D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1693775E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435,5</w:t>
            </w:r>
            <w:r w:rsidR="00793496">
              <w:rPr>
                <w:rFonts w:eastAsia="Calibri"/>
                <w:sz w:val="10"/>
                <w:szCs w:val="10"/>
                <w:lang w:val="es-MX" w:eastAsia="en-US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D74B79" w:rsidR="000231D1" w:rsidRPr="00B6097C" w:rsidRDefault="000231D1" w:rsidP="000231D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470B0E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19DC669C" w14:textId="77777777" w:rsidR="00793496" w:rsidRPr="00213E6D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" filled="f" stroked="f">
                <v:textbox>
                  <w:txbxContent>
                    <w:p w14:paraId="5DA90EBA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19DC669C" w14:textId="77777777" w:rsidR="00793496" w:rsidRPr="00213E6D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77777777" w:rsidR="00793496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68BE56BE" w14:textId="77777777" w:rsidR="00793496" w:rsidRPr="00213E6D" w:rsidRDefault="0079349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hBQIAAO4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" stroked="f">
                <v:textbox>
                  <w:txbxContent>
                    <w:p w14:paraId="71493FEE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77777777" w:rsidR="00793496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68BE56BE" w14:textId="77777777" w:rsidR="00793496" w:rsidRPr="00213E6D" w:rsidRDefault="0079349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0A8F3056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31D1">
              <w:rPr>
                <w:b/>
                <w:sz w:val="10"/>
                <w:szCs w:val="10"/>
              </w:rPr>
              <w:t>31 de marzo de 2021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2B2FE4E2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942F8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942F8D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97C1D27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39773769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" filled="f" stroked="f">
                <v:textbox>
                  <w:txbxContent>
                    <w:p w14:paraId="09E18DBA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97C1D27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39773769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48F6407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1BFD3643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" stroked="f">
                <v:textbox>
                  <w:txbxContent>
                    <w:p w14:paraId="5E4C80B1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48F6407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1BFD3643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662C3730" w:rsidR="00AF5429" w:rsidRPr="0065029E" w:rsidRDefault="00AF5429" w:rsidP="008358F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52779">
              <w:rPr>
                <w:b/>
                <w:sz w:val="12"/>
                <w:szCs w:val="12"/>
              </w:rPr>
              <w:t>3</w:t>
            </w:r>
            <w:r w:rsidR="003E0620">
              <w:rPr>
                <w:b/>
                <w:sz w:val="12"/>
                <w:szCs w:val="12"/>
              </w:rPr>
              <w:t>1</w:t>
            </w:r>
            <w:r w:rsidR="0075277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 xml:space="preserve">de marzo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3E062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6C660237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3E0620">
              <w:rPr>
                <w:b/>
                <w:sz w:val="12"/>
                <w:szCs w:val="12"/>
              </w:rPr>
              <w:t>31 de marzo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53087A8A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E0620">
              <w:rPr>
                <w:b/>
                <w:sz w:val="12"/>
                <w:szCs w:val="12"/>
              </w:rPr>
              <w:t>31 de marzo 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33D42A6E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3E0620">
              <w:rPr>
                <w:b/>
                <w:sz w:val="12"/>
                <w:szCs w:val="12"/>
              </w:rPr>
              <w:t>31 de marzo 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04E99E1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22721353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" filled="f" stroked="f">
                <v:textbox>
                  <w:txbxContent>
                    <w:p w14:paraId="0BBEFDD6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04E99E1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22721353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334D3111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33602502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+BBw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" stroked="f">
                <v:textbox>
                  <w:txbxContent>
                    <w:p w14:paraId="1FABCD2E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334D3111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33602502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17667ECC" w:rsidR="008057DC" w:rsidRPr="006751B0" w:rsidRDefault="008057DC" w:rsidP="001A2F4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31 de marzo de 2021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6C54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032B4142" w:rsidR="00A86C54" w:rsidRPr="00824F8D" w:rsidRDefault="003E0620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08748297" w:rsidR="00A86C54" w:rsidRPr="00824F8D" w:rsidRDefault="003E0620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694C111F" w:rsidR="00A86C54" w:rsidRPr="00824F8D" w:rsidRDefault="003E0620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335,286</w:t>
            </w:r>
          </w:p>
        </w:tc>
      </w:tr>
      <w:tr w:rsidR="00824F8D" w:rsidRPr="006751B0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824F8D" w:rsidRPr="006751B0" w:rsidRDefault="00824F8D" w:rsidP="00824F8D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0E5A3173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348EF339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19AA9143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335,286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B4122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2D451D49" w:rsidR="008B4122" w:rsidRPr="00824F8D" w:rsidRDefault="003E0620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703BF060" w:rsidR="008B4122" w:rsidRPr="00824F8D" w:rsidRDefault="003E0620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332,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430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0B350BE2" w:rsidR="008B4122" w:rsidRPr="00824F8D" w:rsidRDefault="003E0620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332,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430</w:t>
            </w:r>
          </w:p>
        </w:tc>
      </w:tr>
      <w:tr w:rsidR="00824F8D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824F8D" w:rsidRPr="006751B0" w:rsidRDefault="00824F8D" w:rsidP="00824F8D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73A84021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6C59BE9D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332,</w:t>
            </w:r>
            <w:r w:rsidR="005C7B1F">
              <w:rPr>
                <w:rFonts w:ascii="Arial" w:hAnsi="Arial" w:cs="Arial"/>
                <w:sz w:val="12"/>
                <w:szCs w:val="12"/>
                <w:lang w:val="es-MX"/>
              </w:rPr>
              <w:t>430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2BC17DED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332,</w:t>
            </w:r>
            <w:r w:rsidR="005C7B1F">
              <w:rPr>
                <w:rFonts w:ascii="Arial" w:hAnsi="Arial" w:cs="Arial"/>
                <w:sz w:val="12"/>
                <w:szCs w:val="12"/>
                <w:lang w:val="es-MX"/>
              </w:rPr>
              <w:t>430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C. Remanentes del Ejercicio Anterior </w:t>
            </w:r>
            <w:proofErr w:type="gramStart"/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 C</w:t>
            </w:r>
            <w:proofErr w:type="gramEnd"/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24F8D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824F8D" w:rsidRPr="00824F8D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4075A5D3" w:rsidR="00824F8D" w:rsidRPr="00D31762" w:rsidRDefault="003E0620" w:rsidP="00D31762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64F1E4B8" w:rsidR="00824F8D" w:rsidRPr="00824F8D" w:rsidRDefault="003E0620" w:rsidP="00824F8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</w:tr>
      <w:tr w:rsidR="00670533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670533" w:rsidRPr="006751B0" w:rsidRDefault="00670533" w:rsidP="00670533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670533" w:rsidRPr="006751B0" w:rsidRDefault="00670533" w:rsidP="0067053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670533" w:rsidRPr="00824F8D" w:rsidRDefault="00670533" w:rsidP="0067053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2DF39E7E" w:rsidR="00670533" w:rsidRPr="00D31762" w:rsidRDefault="00670533" w:rsidP="00670533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D87CD4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3326D9EA" w:rsidR="00670533" w:rsidRPr="00824F8D" w:rsidRDefault="00670533" w:rsidP="00670533">
            <w:pPr>
              <w:jc w:val="right"/>
              <w:rPr>
                <w:b/>
              </w:rPr>
            </w:pPr>
            <w:r w:rsidRPr="00D87CD4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</w:tr>
      <w:tr w:rsidR="00670533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670533" w:rsidRPr="006751B0" w:rsidRDefault="00670533" w:rsidP="00670533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670533" w:rsidRPr="006751B0" w:rsidRDefault="00670533" w:rsidP="0067053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670533" w:rsidRPr="00824F8D" w:rsidRDefault="00670533" w:rsidP="0067053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108D1F19" w:rsidR="00670533" w:rsidRPr="00D31762" w:rsidRDefault="00670533" w:rsidP="00670533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D87CD4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11FC5357" w:rsidR="00670533" w:rsidRPr="00824F8D" w:rsidRDefault="00670533" w:rsidP="00670533">
            <w:pPr>
              <w:jc w:val="right"/>
              <w:rPr>
                <w:b/>
              </w:rPr>
            </w:pPr>
            <w:r w:rsidRPr="00D87CD4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6A3C7A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70533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670533" w:rsidRPr="006751B0" w:rsidRDefault="00670533" w:rsidP="00670533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670533" w:rsidRPr="006751B0" w:rsidRDefault="00670533" w:rsidP="00670533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670533" w:rsidRPr="00824F8D" w:rsidRDefault="00670533" w:rsidP="0067053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19748105" w:rsidR="00670533" w:rsidRPr="00D31762" w:rsidRDefault="00670533" w:rsidP="00670533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A05E78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5C7B1F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44E1D677" w:rsidR="00670533" w:rsidRPr="00824F8D" w:rsidRDefault="00670533" w:rsidP="00670533">
            <w:pPr>
              <w:jc w:val="right"/>
              <w:rPr>
                <w:b/>
              </w:rPr>
            </w:pPr>
            <w:r w:rsidRPr="00A05E78">
              <w:rPr>
                <w:rFonts w:ascii="Arial" w:hAnsi="Arial" w:cs="Arial"/>
                <w:b/>
                <w:sz w:val="12"/>
                <w:szCs w:val="12"/>
                <w:lang w:val="es-MX"/>
              </w:rPr>
              <w:t>2,8</w:t>
            </w:r>
            <w:r w:rsidR="005C7B1F">
              <w:rPr>
                <w:rFonts w:ascii="Arial" w:hAnsi="Arial" w:cs="Arial"/>
                <w:b/>
                <w:sz w:val="12"/>
                <w:szCs w:val="12"/>
                <w:lang w:val="es-MX"/>
              </w:rPr>
              <w:t>56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F12BD6" w:rsidRPr="006751B0" w:rsidRDefault="00F12BD6" w:rsidP="00F12BD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F12BD6" w:rsidRPr="006751B0" w:rsidRDefault="00F12BD6" w:rsidP="00F12BD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2B2F5125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6A03F353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0BD50F54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335,286</w:t>
            </w:r>
          </w:p>
        </w:tc>
      </w:tr>
      <w:tr w:rsidR="00A81216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F12BD6" w:rsidRPr="006751B0" w:rsidRDefault="00F12BD6" w:rsidP="00F12BD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F12BD6" w:rsidRPr="006751B0" w:rsidRDefault="00F12BD6" w:rsidP="00F12BD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013FF611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774DF8F4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332,</w:t>
            </w:r>
            <w:r w:rsidR="005C7B1F">
              <w:rPr>
                <w:rFonts w:ascii="Arial" w:hAnsi="Arial" w:cs="Arial"/>
                <w:sz w:val="12"/>
                <w:szCs w:val="12"/>
                <w:lang w:val="es-MX"/>
              </w:rPr>
              <w:t>430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76EA7CCE" w:rsidR="00F12BD6" w:rsidRPr="006751B0" w:rsidRDefault="00670533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332,</w:t>
            </w:r>
            <w:r w:rsidR="005C7B1F">
              <w:rPr>
                <w:rFonts w:ascii="Arial" w:hAnsi="Arial" w:cs="Arial"/>
                <w:sz w:val="12"/>
                <w:szCs w:val="12"/>
                <w:lang w:val="es-MX"/>
              </w:rPr>
              <w:t>430</w:t>
            </w:r>
          </w:p>
        </w:tc>
      </w:tr>
      <w:tr w:rsidR="00F925DC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93496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793496" w:rsidRPr="006751B0" w:rsidRDefault="00793496" w:rsidP="0079349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793496" w:rsidRPr="006751B0" w:rsidRDefault="00793496" w:rsidP="0079349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793496" w:rsidRPr="00824F8D" w:rsidRDefault="00793496" w:rsidP="0079349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20EB0988" w:rsidR="00793496" w:rsidRPr="00D31762" w:rsidRDefault="00793496" w:rsidP="0079349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D631DC">
              <w:rPr>
                <w:rFonts w:ascii="Arial" w:hAnsi="Arial" w:cs="Arial"/>
                <w:b/>
                <w:sz w:val="12"/>
                <w:szCs w:val="12"/>
                <w:lang w:val="es-MX"/>
              </w:rPr>
              <w:t>2,856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29578616" w:rsidR="00793496" w:rsidRPr="00824F8D" w:rsidRDefault="00793496" w:rsidP="00793496">
            <w:pPr>
              <w:jc w:val="right"/>
              <w:rPr>
                <w:b/>
              </w:rPr>
            </w:pPr>
            <w:r w:rsidRPr="00D631DC">
              <w:rPr>
                <w:rFonts w:ascii="Arial" w:hAnsi="Arial" w:cs="Arial"/>
                <w:b/>
                <w:sz w:val="12"/>
                <w:szCs w:val="12"/>
                <w:lang w:val="es-MX"/>
              </w:rPr>
              <w:t>2,856</w:t>
            </w:r>
          </w:p>
        </w:tc>
      </w:tr>
      <w:tr w:rsidR="00793496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793496" w:rsidRPr="006751B0" w:rsidRDefault="00793496" w:rsidP="0079349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793496" w:rsidRPr="00CE404E" w:rsidRDefault="00793496" w:rsidP="0079349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793496" w:rsidRPr="00824F8D" w:rsidRDefault="00793496" w:rsidP="0079349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74DB5EF3" w:rsidR="00793496" w:rsidRPr="00D31762" w:rsidRDefault="00793496" w:rsidP="0079349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D631DC">
              <w:rPr>
                <w:rFonts w:ascii="Arial" w:hAnsi="Arial" w:cs="Arial"/>
                <w:b/>
                <w:sz w:val="12"/>
                <w:szCs w:val="12"/>
                <w:lang w:val="es-MX"/>
              </w:rPr>
              <w:t>2,856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60BEA01D" w:rsidR="00793496" w:rsidRPr="00824F8D" w:rsidRDefault="00793496" w:rsidP="00793496">
            <w:pPr>
              <w:jc w:val="right"/>
              <w:rPr>
                <w:b/>
              </w:rPr>
            </w:pPr>
            <w:r w:rsidRPr="00D631DC">
              <w:rPr>
                <w:rFonts w:ascii="Arial" w:hAnsi="Arial" w:cs="Arial"/>
                <w:b/>
                <w:sz w:val="12"/>
                <w:szCs w:val="12"/>
                <w:lang w:val="es-MX"/>
              </w:rPr>
              <w:t>2,856</w:t>
            </w:r>
          </w:p>
        </w:tc>
      </w:tr>
      <w:tr w:rsidR="00693DEF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3C9867C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75392307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" filled="f" stroked="f">
                <v:textbox>
                  <w:txbxContent>
                    <w:p w14:paraId="4C05ADC2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3C9867C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75392307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A7DD57C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5873D714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" stroked="f">
                <v:textbox>
                  <w:txbxContent>
                    <w:p w14:paraId="58EABD23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A7DD57C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5873D714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23C0F687" w:rsidR="008057DC" w:rsidRPr="006751B0" w:rsidRDefault="008057DC" w:rsidP="001A2F4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>31 de marzo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5B4F4C6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3A2" w14:textId="25328E01" w:rsidR="00F12BD6" w:rsidRPr="006751B0" w:rsidRDefault="00670533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09045B97" w:rsidR="00F12BD6" w:rsidRPr="006751B0" w:rsidRDefault="00670533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685CFA73" w:rsidR="00F12BD6" w:rsidRPr="006751B0" w:rsidRDefault="00670533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804F" w14:textId="4A88C075" w:rsidR="00F12BD6" w:rsidRPr="006751B0" w:rsidRDefault="00670533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2200" w14:textId="5B01769F" w:rsidR="00F12BD6" w:rsidRPr="006751B0" w:rsidRDefault="00670533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408E496B"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B95BD1">
              <w:rPr>
                <w:color w:val="FF0000"/>
                <w:sz w:val="12"/>
                <w:szCs w:val="12"/>
                <w:lang w:val="es-MX"/>
              </w:rPr>
              <w:t>-</w:t>
            </w:r>
            <w:r w:rsidR="00670533">
              <w:rPr>
                <w:color w:val="FF0000"/>
                <w:sz w:val="12"/>
                <w:szCs w:val="12"/>
                <w:lang w:val="es-MX"/>
              </w:rPr>
              <w:t>1,210,120</w:t>
            </w:r>
          </w:p>
        </w:tc>
      </w:tr>
      <w:tr w:rsidR="00F12BD6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670533" w:rsidRPr="0021720D" w14:paraId="2E702CC4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670533" w:rsidRPr="006751B0" w:rsidRDefault="00670533" w:rsidP="0067053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670533" w:rsidRPr="006751B0" w:rsidRDefault="00670533" w:rsidP="00670533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215" w14:textId="30086FDB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040EDC13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0B522AE5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141" w14:textId="5A3ACA11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127" w14:textId="2DBDD702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58CCDD98" w:rsidR="00670533" w:rsidRPr="00670533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color w:val="FF0000"/>
                <w:sz w:val="12"/>
                <w:szCs w:val="12"/>
                <w:lang w:val="es-MX"/>
              </w:rPr>
              <w:t>-1,210,120</w:t>
            </w:r>
          </w:p>
        </w:tc>
      </w:tr>
      <w:tr w:rsidR="00B648FE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670533" w:rsidRPr="006751B0" w14:paraId="556C04A8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670533" w:rsidRPr="006751B0" w:rsidRDefault="00670533" w:rsidP="00670533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43D" w14:textId="54012ACD" w:rsidR="00670533" w:rsidRPr="00B95BD1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16F544B7" w:rsidR="00670533" w:rsidRPr="00B95BD1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2AF54FA" w:rsidR="00670533" w:rsidRPr="00B95BD1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AAC" w14:textId="6F3BEF12" w:rsidR="00670533" w:rsidRPr="00B95BD1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6DD3" w14:textId="275263CF" w:rsidR="00670533" w:rsidRPr="00B95BD1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335,286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0A414D71" w:rsidR="00670533" w:rsidRPr="0021720D" w:rsidRDefault="00670533" w:rsidP="00670533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color w:val="FF0000"/>
                <w:sz w:val="12"/>
                <w:szCs w:val="12"/>
                <w:lang w:val="es-MX"/>
              </w:rPr>
              <w:t>-1,210,120</w:t>
            </w:r>
          </w:p>
        </w:tc>
      </w:tr>
      <w:tr w:rsidR="00B648FE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355730D7" w14:textId="77777777"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1279F11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780E2471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" filled="f" stroked="f">
                <v:textbox>
                  <w:txbxContent>
                    <w:p w14:paraId="2D02129C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1279F11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780E2471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03D3CB2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184E3775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" stroked="f">
                <v:textbox>
                  <w:txbxContent>
                    <w:p w14:paraId="746F79C2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03D3CB2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184E3775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6CF969E4" w14:textId="77777777"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1A7BBC32" w:rsidR="008057DC" w:rsidRPr="0028605F" w:rsidRDefault="008057DC" w:rsidP="001A2F4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>31 de marzo de 2021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1161496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091825CF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01C7D22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3DE77B7E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332,388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659B4046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7E76CB3C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1,213,018</w:t>
            </w:r>
          </w:p>
        </w:tc>
      </w:tr>
      <w:tr w:rsidR="00CC156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60BEB6F8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77777777" w:rsidR="00CC1565" w:rsidRPr="00670533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5524D02B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35F7DDFC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172,637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7FA80C32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172,637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4635FEA2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648,919</w:t>
            </w:r>
          </w:p>
        </w:tc>
      </w:tr>
      <w:tr w:rsidR="00CC156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6462F19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0387A7B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658EC23E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158,616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6358AD4C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158,616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1DAE144F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475,848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4A536A1B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608C70E8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1BC2960C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74AB6E18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223A36E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7D175AF5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1E141B89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797D1EFF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14,021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32343D2F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6BD4D572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70,852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CA691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0375E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101,304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0A769D1C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101,304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2E47EAD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309,258</w:t>
            </w:r>
          </w:p>
        </w:tc>
      </w:tr>
      <w:tr w:rsidR="00267D42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3537076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477393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7A91CA0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62,304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1FA277E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62,304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29D0155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192,258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1D8F020A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4707A43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436A1DF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117,000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3389790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02B9C098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58,4</w:t>
            </w:r>
            <w:r w:rsidR="005C7B1F">
              <w:rPr>
                <w:b/>
                <w:sz w:val="11"/>
                <w:szCs w:val="11"/>
                <w:lang w:val="es-MX"/>
              </w:rPr>
              <w:t>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7C775048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58,4</w:t>
            </w:r>
            <w:r w:rsidR="005C7B1F">
              <w:rPr>
                <w:b/>
                <w:sz w:val="11"/>
                <w:szCs w:val="11"/>
                <w:lang w:val="es-MX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16DFFA02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254,</w:t>
            </w:r>
            <w:r w:rsidR="005C7B1F">
              <w:rPr>
                <w:b/>
                <w:sz w:val="11"/>
                <w:szCs w:val="11"/>
                <w:lang w:val="es-MX"/>
              </w:rPr>
              <w:t>799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4108EC3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65BD9FBA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61C4665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054271F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22,685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649D965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0AEEF5E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7AA75B88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5CD6B56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58,184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6C94461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60F4F6A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5C7B1F">
              <w:rPr>
                <w:sz w:val="11"/>
                <w:szCs w:val="11"/>
                <w:lang w:val="es-MX"/>
              </w:rPr>
              <w:t>438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5B32EF0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5C7B1F">
              <w:rPr>
                <w:sz w:val="11"/>
                <w:szCs w:val="11"/>
                <w:lang w:val="es-MX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75B6DEE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</w:t>
            </w:r>
            <w:r w:rsidR="005C7B1F">
              <w:rPr>
                <w:sz w:val="11"/>
                <w:szCs w:val="11"/>
                <w:lang w:val="es-MX"/>
              </w:rPr>
              <w:t>482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1DACDE6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265A7AD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1E0E369A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743357A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25,767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7C25A27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25,767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028BF71C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119,657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33C6EBEA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11A416B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131BD46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650AF74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6717746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15A983E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26,791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01C9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6F1BC2B6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6A1E72D0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2615EF5A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61C36849" w:rsidR="00A501C9" w:rsidRPr="0028605F" w:rsidRDefault="005C7B1F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24BA7A96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5C7B1F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10F037D5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1,21</w:t>
            </w:r>
            <w:r w:rsidR="005C7B1F">
              <w:rPr>
                <w:b/>
                <w:sz w:val="11"/>
                <w:szCs w:val="11"/>
                <w:lang w:val="es-MX"/>
              </w:rPr>
              <w:t>2</w:t>
            </w:r>
            <w:r>
              <w:rPr>
                <w:b/>
                <w:sz w:val="11"/>
                <w:szCs w:val="11"/>
                <w:lang w:val="es-MX"/>
              </w:rPr>
              <w:t>,</w:t>
            </w:r>
            <w:r w:rsidR="005C7B1F">
              <w:rPr>
                <w:b/>
                <w:sz w:val="11"/>
                <w:szCs w:val="11"/>
                <w:lang w:val="es-MX"/>
              </w:rPr>
              <w:t>976</w:t>
            </w:r>
          </w:p>
        </w:tc>
      </w:tr>
      <w:tr w:rsidR="00160C80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EEEB935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4743EF16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" filled="f" stroked="f">
                <v:textbox>
                  <w:txbxContent>
                    <w:p w14:paraId="50303EA1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EEEB935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4743EF16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3D045776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6A9C2786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" stroked="f">
                <v:textbox>
                  <w:txbxContent>
                    <w:p w14:paraId="3FC2728A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3D045776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6A9C2786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1274BA10" w:rsidR="008057DC" w:rsidRPr="006751B0" w:rsidRDefault="008057DC" w:rsidP="001A2F4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>31 de marzo de 2021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079F3E39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68CFC51B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5BC865A1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78FF3FD3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5C7B1F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688CD824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5C7B1F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1DDF9EC4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5C7B1F">
              <w:rPr>
                <w:b/>
                <w:sz w:val="11"/>
                <w:szCs w:val="11"/>
                <w:lang w:val="es-MX"/>
              </w:rPr>
              <w:t>212,976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095570F1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32585DEF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57C1A47A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3C7E637D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332,</w:t>
            </w:r>
            <w:r w:rsidR="005C7B1F">
              <w:rPr>
                <w:bCs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76559B3F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332,</w:t>
            </w:r>
            <w:r w:rsidR="005C7B1F">
              <w:rPr>
                <w:bCs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45C0550A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1,21</w:t>
            </w:r>
            <w:r w:rsidR="005C7B1F">
              <w:rPr>
                <w:bCs/>
                <w:sz w:val="11"/>
                <w:szCs w:val="11"/>
                <w:lang w:val="es-MX"/>
              </w:rPr>
              <w:t>2,976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507C1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8507C1" w:rsidRPr="006751B0" w:rsidRDefault="008507C1" w:rsidP="008507C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625A3CE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297A4AE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7B3B75BC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4EEE32F7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4E4A17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547712C1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4E4A17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70CB2950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4E4A17">
              <w:rPr>
                <w:b/>
                <w:sz w:val="11"/>
                <w:szCs w:val="11"/>
                <w:lang w:val="es-MX"/>
              </w:rPr>
              <w:t>212,976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08A23BE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2E8A2690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" stroked="f">
                <v:textbox>
                  <w:txbxContent>
                    <w:p w14:paraId="75DB4F68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08A23BE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2E8A2690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9C5BA4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2D748AF4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" filled="f" stroked="f">
                <v:textbox>
                  <w:txbxContent>
                    <w:p w14:paraId="71B9E084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9C5BA4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2D748AF4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6030D806" w:rsidR="008057DC" w:rsidRPr="006751B0" w:rsidRDefault="00ED0DB7" w:rsidP="002E0F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>31 de marzo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507C1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8507C1" w:rsidRPr="006751B0" w:rsidRDefault="008507C1" w:rsidP="008507C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605BC36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764286F8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5C7AD29A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4FD82242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4E4A17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1CDA9087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</w:t>
            </w:r>
            <w:r w:rsidR="004E4A17">
              <w:rPr>
                <w:b/>
                <w:sz w:val="11"/>
                <w:szCs w:val="11"/>
                <w:lang w:val="es-MX"/>
              </w:rPr>
              <w:t>430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76A9EA4B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4E4A17">
              <w:rPr>
                <w:b/>
                <w:sz w:val="11"/>
                <w:szCs w:val="11"/>
                <w:lang w:val="es-MX"/>
              </w:rPr>
              <w:t>212,976</w:t>
            </w:r>
          </w:p>
        </w:tc>
      </w:tr>
      <w:tr w:rsidR="00D65330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E4A17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4E4A17" w:rsidRPr="006751B0" w:rsidRDefault="004E4A17" w:rsidP="004E4A1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60A0FAF7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21013A55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54D44B4B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566B5FEA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1996A5F0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1F6217D8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1,212,976</w:t>
            </w:r>
          </w:p>
        </w:tc>
      </w:tr>
      <w:tr w:rsidR="000128FC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0449F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4E4A17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4E4A17" w:rsidRPr="006751B0" w:rsidRDefault="004E4A17" w:rsidP="004E4A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4E4A17" w:rsidRPr="006751B0" w:rsidRDefault="004E4A17" w:rsidP="004E4A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0E9E25B0" w:rsidR="004E4A17" w:rsidRPr="008507C1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1C2C61B7" w:rsidR="004E4A17" w:rsidRPr="008507C1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32604BCF" w:rsidR="004E4A17" w:rsidRPr="008507C1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15CDAA8F" w:rsidR="004E4A17" w:rsidRPr="004E4A17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4E4A17">
              <w:rPr>
                <w:bCs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5231E099" w:rsidR="004E4A17" w:rsidRPr="004E4A17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4E4A17">
              <w:rPr>
                <w:bCs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41BC3114" w:rsidR="004E4A17" w:rsidRPr="004E4A17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4E4A17">
              <w:rPr>
                <w:bCs/>
                <w:sz w:val="11"/>
                <w:szCs w:val="11"/>
                <w:lang w:val="es-MX"/>
              </w:rPr>
              <w:t>1,212,976</w:t>
            </w:r>
          </w:p>
        </w:tc>
      </w:tr>
      <w:tr w:rsidR="000128FC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187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77187B" w:rsidRPr="006751B0" w:rsidRDefault="0077187B" w:rsidP="0077187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10A3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7187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77187B" w:rsidRPr="006751B0" w:rsidRDefault="0077187B" w:rsidP="007718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E4A17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4E4A17" w:rsidRPr="006751B0" w:rsidRDefault="004E4A17" w:rsidP="004E4A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5334A890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22CC3F5D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07F011D5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6A68FCFF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26EF9EAE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332,430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1752D7A0" w:rsidR="004E4A17" w:rsidRPr="0028605F" w:rsidRDefault="004E4A17" w:rsidP="004E4A1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1,212,976</w:t>
            </w:r>
          </w:p>
        </w:tc>
      </w:tr>
      <w:tr w:rsidR="001510A3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D6B5A4A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3A7377DD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" filled="f" stroked="f">
                <v:textbox>
                  <w:txbxContent>
                    <w:p w14:paraId="02595A8D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D6B5A4A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3A7377DD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27061AF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4C60342A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noCA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" stroked="f">
                <v:textbox>
                  <w:txbxContent>
                    <w:p w14:paraId="39744BAB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27061AF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4C60342A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5E9EF567" w:rsidR="008057DC" w:rsidRPr="006751B0" w:rsidRDefault="008057DC" w:rsidP="001A2F4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>31 de marzo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4151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424151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424151" w:rsidRPr="006751B0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392E5750" w:rsidR="00424151" w:rsidRPr="00481CF7" w:rsidRDefault="008507C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77777777" w:rsidR="00424151" w:rsidRPr="00481CF7" w:rsidRDefault="0042415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5D3310D0" w:rsidR="00424151" w:rsidRPr="00481CF7" w:rsidRDefault="008507C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2A454918" w:rsidR="00424151" w:rsidRPr="00481CF7" w:rsidRDefault="008507C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484E3835" w:rsidR="00424151" w:rsidRPr="00481CF7" w:rsidRDefault="008507C1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1D3CDD73" w:rsidR="00424151" w:rsidRPr="00481CF7" w:rsidRDefault="008507C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648,919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26D10EA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3CF8005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22C984D7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37E0AA5A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70F63F13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475C3B25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648,919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04FA0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C04FA0" w:rsidRPr="006751B0" w:rsidRDefault="00C04FA0" w:rsidP="00C04FA0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262FE961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327245D1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78054DA1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10726EFD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783F7E99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172,637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165D4DC1" w:rsidR="00C04FA0" w:rsidRPr="00481CF7" w:rsidRDefault="00C04FA0" w:rsidP="00C04F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648,919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107B78F" w14:textId="77777777" w:rsidR="00793496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6019C81B" w14:textId="77777777" w:rsidR="00793496" w:rsidRPr="00213E6D" w:rsidRDefault="0079349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" filled="f" stroked="f">
                <v:textbox>
                  <w:txbxContent>
                    <w:p w14:paraId="14360153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107B78F" w14:textId="77777777" w:rsidR="00793496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6019C81B" w14:textId="77777777" w:rsidR="00793496" w:rsidRPr="00213E6D" w:rsidRDefault="0079349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3EA3060" w14:textId="77777777" w:rsidR="00793496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4A4E7903" w14:textId="77777777" w:rsidR="00793496" w:rsidRPr="00213E6D" w:rsidRDefault="0079349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RvBgIAAO8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" stroked="f">
                <v:textbox>
                  <w:txbxContent>
                    <w:p w14:paraId="2B1AFDB7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3EA3060" w14:textId="77777777" w:rsidR="00793496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14:paraId="4A4E7903" w14:textId="77777777" w:rsidR="00793496" w:rsidRPr="00213E6D" w:rsidRDefault="0079349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DF4C" w14:textId="77777777" w:rsidR="000828A7" w:rsidRDefault="000828A7">
      <w:r>
        <w:separator/>
      </w:r>
    </w:p>
  </w:endnote>
  <w:endnote w:type="continuationSeparator" w:id="0">
    <w:p w14:paraId="589008FF" w14:textId="77777777" w:rsidR="000828A7" w:rsidRDefault="0008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793496" w:rsidRDefault="00793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793496" w:rsidRDefault="00793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7857" w14:textId="77777777" w:rsidR="000828A7" w:rsidRDefault="000828A7">
      <w:r>
        <w:separator/>
      </w:r>
    </w:p>
  </w:footnote>
  <w:footnote w:type="continuationSeparator" w:id="0">
    <w:p w14:paraId="7C3489AB" w14:textId="77777777" w:rsidR="000828A7" w:rsidRDefault="0008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34F92E47" w:rsidR="00793496" w:rsidRPr="00D041E0" w:rsidRDefault="0079349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793496" w:rsidRPr="009E4DB1" w:rsidRDefault="0079349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793496" w:rsidRPr="00294A31" w:rsidRDefault="0079349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793496" w:rsidRPr="008A4FDD" w:rsidRDefault="0079349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793496" w:rsidRPr="00FF6F8E" w:rsidRDefault="0079349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793496" w:rsidRPr="00294A31" w:rsidRDefault="0079349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793496" w:rsidRPr="00294A31" w:rsidRDefault="0079349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31D1"/>
    <w:rsid w:val="00023FDE"/>
    <w:rsid w:val="00025505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70CDB"/>
    <w:rsid w:val="00073CF6"/>
    <w:rsid w:val="000828A7"/>
    <w:rsid w:val="000830D4"/>
    <w:rsid w:val="0008366A"/>
    <w:rsid w:val="00083B96"/>
    <w:rsid w:val="00085CFF"/>
    <w:rsid w:val="00090755"/>
    <w:rsid w:val="00090D41"/>
    <w:rsid w:val="000924D5"/>
    <w:rsid w:val="000934C4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F4A"/>
    <w:rsid w:val="002F08B4"/>
    <w:rsid w:val="002F6279"/>
    <w:rsid w:val="002F666A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5BE2"/>
    <w:rsid w:val="00480D71"/>
    <w:rsid w:val="00481C55"/>
    <w:rsid w:val="00481CF7"/>
    <w:rsid w:val="00482B56"/>
    <w:rsid w:val="004845DA"/>
    <w:rsid w:val="00484DF1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6559"/>
    <w:rsid w:val="004F6A0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3C7A"/>
    <w:rsid w:val="006A64AE"/>
    <w:rsid w:val="006B7539"/>
    <w:rsid w:val="006B7E7E"/>
    <w:rsid w:val="006C0841"/>
    <w:rsid w:val="006C30AE"/>
    <w:rsid w:val="006D2E40"/>
    <w:rsid w:val="006E006E"/>
    <w:rsid w:val="006E2487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3CD6"/>
    <w:rsid w:val="00766230"/>
    <w:rsid w:val="0077187B"/>
    <w:rsid w:val="0077306D"/>
    <w:rsid w:val="00776092"/>
    <w:rsid w:val="007863C7"/>
    <w:rsid w:val="00793496"/>
    <w:rsid w:val="00793D07"/>
    <w:rsid w:val="00797AB4"/>
    <w:rsid w:val="00797DCB"/>
    <w:rsid w:val="007A0956"/>
    <w:rsid w:val="007A0E03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286A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F3B2E"/>
    <w:rsid w:val="00CF5215"/>
    <w:rsid w:val="00CF6193"/>
    <w:rsid w:val="00CF73DE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953"/>
    <w:rsid w:val="00D65330"/>
    <w:rsid w:val="00D70479"/>
    <w:rsid w:val="00D718D9"/>
    <w:rsid w:val="00D73EC5"/>
    <w:rsid w:val="00D83333"/>
    <w:rsid w:val="00D840ED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D0DB7"/>
    <w:rsid w:val="00ED6F46"/>
    <w:rsid w:val="00EE0038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87E7-F775-48CC-9B07-7A6D544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134</TotalTime>
  <Pages>1</Pages>
  <Words>5174</Words>
  <Characters>28463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Coordinación de Servicio Social COSSIES</cp:lastModifiedBy>
  <cp:revision>6</cp:revision>
  <cp:lastPrinted>2021-04-07T18:50:00Z</cp:lastPrinted>
  <dcterms:created xsi:type="dcterms:W3CDTF">2021-04-07T18:47:00Z</dcterms:created>
  <dcterms:modified xsi:type="dcterms:W3CDTF">2021-04-07T19:36:00Z</dcterms:modified>
</cp:coreProperties>
</file>