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608C6E99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486899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4D043A9A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0AF9450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26DA01C5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22554A3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74A061A6" w:rsidR="00A03E10" w:rsidRPr="00B6097C" w:rsidRDefault="0029590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109,040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3910233C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0EBD5DC7" w:rsidR="00A03E10" w:rsidRPr="00B6097C" w:rsidRDefault="0029590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109,040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02C628C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1F1F6346" w:rsidR="00A03E10" w:rsidRPr="00B6097C" w:rsidRDefault="0029590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109,040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45C41D8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27FD1863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3309067F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540EE01F" w:rsidR="00A03E10" w:rsidRPr="00B6097C" w:rsidRDefault="00093557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391AF829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81940AE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483AEB35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78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,798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43B3BD76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3173BE17" w:rsidR="00543FB7" w:rsidRPr="00B6097C" w:rsidRDefault="0009355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378,798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B88339C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3176C2A3" w:rsidR="00543FB7" w:rsidRPr="00B6097C" w:rsidRDefault="0009355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108,322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73F1DCB9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653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61D45F61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1DD93B0B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4CA073C2" w:rsidR="00543FB7" w:rsidRPr="00B6097C" w:rsidRDefault="0009355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589FF3E0" w:rsidR="00543FB7" w:rsidRPr="00B6097C" w:rsidRDefault="0009355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378,798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63C037A2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1F29C6C7" w:rsidR="00543FB7" w:rsidRPr="00B6097C" w:rsidRDefault="0009355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378,798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D74B79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6D070E38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Roberto López Carmona</w:t>
                            </w:r>
                          </w:p>
                          <w:p w14:paraId="19DC669C" w14:textId="77777777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" filled="f" stroked="f">
                <v:textbox>
                  <w:txbxContent>
                    <w:p w14:paraId="5DA90EB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6D070E38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Roberto López Carmona</w:t>
                      </w:r>
                    </w:p>
                    <w:p w14:paraId="19DC669C" w14:textId="77777777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1BAF54E6" w:rsidR="005729A6" w:rsidRDefault="00262FEE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8BE56BE" w14:textId="3058C775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" stroked="f">
                <v:textbox>
                  <w:txbxContent>
                    <w:p w14:paraId="71493FEE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1BAF54E6" w:rsidR="005729A6" w:rsidRDefault="00262FEE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8BE56BE" w14:textId="3058C775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52EE8194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 xml:space="preserve">30 de </w:t>
            </w:r>
            <w:r w:rsidR="000862E8">
              <w:rPr>
                <w:b/>
                <w:sz w:val="10"/>
                <w:szCs w:val="10"/>
              </w:rPr>
              <w:t>septiembre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2B2FE4E2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942F8D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942F8D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9C8F281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39773769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" filled="f" stroked="f">
                <v:textbox>
                  <w:txbxContent>
                    <w:p w14:paraId="09E18DB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9C8F281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39773769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37E98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BFD3643" w14:textId="5D0C2BA8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0862E8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" stroked="f">
                <v:textbox>
                  <w:txbxContent>
                    <w:p w14:paraId="5E4C80B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37E98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BFD3643" w14:textId="5D0C2BA8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0862E8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74C29CD9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 xml:space="preserve">30 de </w:t>
            </w:r>
            <w:r w:rsidR="000862E8">
              <w:rPr>
                <w:b/>
                <w:sz w:val="12"/>
                <w:szCs w:val="12"/>
              </w:rPr>
              <w:t>septiembre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3E062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60F296FC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30 de junio</w:t>
            </w:r>
            <w:r w:rsidR="003E0620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4A990D9B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 xml:space="preserve">30 de junio </w:t>
            </w:r>
            <w:r w:rsidR="003E0620">
              <w:rPr>
                <w:b/>
                <w:sz w:val="12"/>
                <w:szCs w:val="12"/>
              </w:rPr>
              <w:t>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186DDF83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30 de junio</w:t>
            </w:r>
            <w:r w:rsidR="003E0620">
              <w:rPr>
                <w:b/>
                <w:sz w:val="12"/>
                <w:szCs w:val="12"/>
              </w:rPr>
              <w:t xml:space="preserve"> 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81A96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2D4C4AF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2721353" w14:textId="0A5185A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" filled="f" stroked="f">
                <v:textbox>
                  <w:txbxContent>
                    <w:p w14:paraId="0BBEFDD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81A96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2D4C4AF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2721353" w14:textId="0A5185A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299BE02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F1B22F9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33602502" w14:textId="297D9A6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" stroked="f">
                <v:textbox>
                  <w:txbxContent>
                    <w:p w14:paraId="1FABCD2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299BE02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F1B22F9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33602502" w14:textId="297D9A6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4FE57646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30 de junio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2021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E4EFC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032B4142" w:rsidR="00EE4EFC" w:rsidRPr="00824F8D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72B48E04" w:rsidR="00EE4EFC" w:rsidRPr="00EE4EFC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E4EF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1,068,319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08B752B0" w:rsidR="00EE4EFC" w:rsidRPr="00824F8D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E4EFC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1,068,319</w:t>
            </w:r>
          </w:p>
        </w:tc>
      </w:tr>
      <w:tr w:rsidR="00EE4EFC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EE4EFC" w:rsidRPr="006751B0" w:rsidRDefault="00EE4EFC" w:rsidP="00EE4EF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0E5A3173" w:rsidR="00EE4EFC" w:rsidRPr="006751B0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6467036D" w:rsidR="00EE4EFC" w:rsidRPr="006751B0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1,068,319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24858711" w:rsidR="00EE4EFC" w:rsidRPr="006751B0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1,068,319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862E8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0862E8" w:rsidRPr="006751B0" w:rsidRDefault="000862E8" w:rsidP="000862E8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0862E8" w:rsidRPr="006751B0" w:rsidRDefault="000862E8" w:rsidP="000862E8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2D451D49" w:rsidR="000862E8" w:rsidRPr="00824F8D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5087CFF2" w:rsidR="000862E8" w:rsidRPr="00824F8D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758E0284" w:rsidR="000862E8" w:rsidRPr="00824F8D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959,997</w:t>
            </w:r>
          </w:p>
        </w:tc>
      </w:tr>
      <w:tr w:rsidR="000862E8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0862E8" w:rsidRPr="006751B0" w:rsidRDefault="000862E8" w:rsidP="000862E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0862E8" w:rsidRPr="006751B0" w:rsidRDefault="000862E8" w:rsidP="000862E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73A84021" w:rsidR="000862E8" w:rsidRPr="006751B0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3581B0C3" w:rsidR="000862E8" w:rsidRPr="006751B0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7171FAA5" w:rsidR="000862E8" w:rsidRPr="006751B0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959,997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205541E9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61E9ACF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287A2958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5E4EE214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3452FC22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154BD123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BEEA5C0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7C9D2A1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2B2F5125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1862048C" w:rsidR="005729A6" w:rsidRPr="006751B0" w:rsidRDefault="001056C4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1,068,319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046EFA74" w:rsidR="005729A6" w:rsidRPr="006751B0" w:rsidRDefault="001056C4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1,068,319</w:t>
            </w:r>
          </w:p>
        </w:tc>
      </w:tr>
      <w:tr w:rsidR="00A81216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013FF611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74BF8727" w:rsidR="005729A6" w:rsidRPr="006751B0" w:rsidRDefault="001056C4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1,068,319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5B437150" w:rsidR="005729A6" w:rsidRPr="006751B0" w:rsidRDefault="001056C4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1,068,319</w:t>
            </w:r>
          </w:p>
        </w:tc>
      </w:tr>
      <w:tr w:rsidR="00F925DC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4B1EF4BE" w:rsidR="005729A6" w:rsidRPr="00D31762" w:rsidRDefault="00EE4EFC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45579FE9" w:rsidR="005729A6" w:rsidRPr="00824F8D" w:rsidRDefault="00EE4EFC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5729A6" w:rsidRPr="00CE404E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7F24330E" w:rsidR="005729A6" w:rsidRPr="00D31762" w:rsidRDefault="00EE4EFC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52E93270" w:rsidR="005729A6" w:rsidRPr="00824F8D" w:rsidRDefault="00EE4EFC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693DEF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E81C74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23C7EA02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5392307" w14:textId="62E53727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" filled="f" stroked="f">
                <v:textbox>
                  <w:txbxContent>
                    <w:p w14:paraId="4C05ADC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E81C74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23C7EA02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5392307" w14:textId="62E53727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0BA5D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DE7084C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5873D714" w14:textId="7F1998E6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" stroked="f">
                <v:textbox>
                  <w:txbxContent>
                    <w:p w14:paraId="58EABD2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0BA5D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DE7084C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5873D714" w14:textId="7F1998E6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234D1B12" w14:textId="77777777" w:rsidR="00067A5F" w:rsidRDefault="008057DC" w:rsidP="005729A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30 de septiembre</w:t>
            </w:r>
          </w:p>
          <w:p w14:paraId="3D13D159" w14:textId="3EDF9B14" w:rsidR="008057DC" w:rsidRPr="006751B0" w:rsidRDefault="00670533" w:rsidP="005729A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5B4F4C6F" w14:textId="77777777" w:rsidTr="005729A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D3A2" w14:textId="25328E01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09045B9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685CFA73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6CE77DB8" w:rsidR="005729A6" w:rsidRPr="006751B0" w:rsidRDefault="00EE4EFC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0511C785" w:rsidR="005729A6" w:rsidRPr="006751B0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20351C55" w:rsidR="005729A6" w:rsidRPr="00B95BD1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color w:val="FF0000"/>
                <w:sz w:val="12"/>
                <w:szCs w:val="12"/>
                <w:lang w:val="es-MX"/>
              </w:rPr>
              <w:t>-585,409</w:t>
            </w:r>
          </w:p>
        </w:tc>
      </w:tr>
      <w:tr w:rsidR="00F12BD6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29A6" w:rsidRPr="0021720D" w14:paraId="2E702CC4" w14:textId="77777777" w:rsidTr="005729A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215" w14:textId="30086FDB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040EDC13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0B522AE5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141" w14:textId="4CEBFF15" w:rsidR="005729A6" w:rsidRPr="005729A6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3127" w14:textId="10F5E193" w:rsidR="005729A6" w:rsidRPr="005729A6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6E295364" w:rsidR="005729A6" w:rsidRPr="005729A6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>
              <w:rPr>
                <w:b/>
                <w:color w:val="FF0000"/>
                <w:sz w:val="12"/>
                <w:szCs w:val="12"/>
                <w:lang w:val="es-MX"/>
              </w:rPr>
              <w:t>-585,409</w:t>
            </w:r>
          </w:p>
        </w:tc>
      </w:tr>
      <w:tr w:rsidR="00B648FE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29A6" w:rsidRPr="006751B0" w14:paraId="556C04A8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43D" w14:textId="54012ACD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16F544B7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42AF54FA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AAC" w14:textId="0AC21D51" w:rsidR="005729A6" w:rsidRPr="00B95BD1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6DD3" w14:textId="09BF1C17" w:rsidR="005729A6" w:rsidRPr="00B95BD1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959,997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7434DBA7" w:rsidR="005729A6" w:rsidRPr="0021720D" w:rsidRDefault="001056C4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b/>
                <w:color w:val="FF0000"/>
                <w:sz w:val="12"/>
                <w:szCs w:val="12"/>
                <w:lang w:val="es-MX"/>
              </w:rPr>
              <w:t>-585,409</w:t>
            </w:r>
          </w:p>
        </w:tc>
      </w:tr>
      <w:tr w:rsidR="00B648FE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355730D7" w14:textId="77777777"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42723D0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0C95A5D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80E2471" w14:textId="47690D1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" filled="f" stroked="f">
                <v:textbox>
                  <w:txbxContent>
                    <w:p w14:paraId="2D02129C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42723D0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0C95A5D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80E2471" w14:textId="47690D1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B8A498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3331D93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184E3775" w14:textId="43360C7F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" stroked="f">
                <v:textbox>
                  <w:txbxContent>
                    <w:p w14:paraId="746F79C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B8A498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3331D93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184E3775" w14:textId="43360C7F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14:paraId="6CF969E4" w14:textId="77777777"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65D3011B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30 de septiembre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1161496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091825CF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01C7D22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193076D6" w:rsidR="00CC1565" w:rsidRPr="0028605F" w:rsidRDefault="003005C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5CAB375B" w:rsidR="00CC1565" w:rsidRPr="0028605F" w:rsidRDefault="003005C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1B472928" w:rsidR="00CC1565" w:rsidRPr="0028605F" w:rsidRDefault="003005C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CC1565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60BEB6F8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77777777" w:rsidR="00CC1565" w:rsidRPr="00670533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5524D02B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2C035198" w:rsidR="00CC1565" w:rsidRPr="00670533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468,886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72909969" w:rsidR="00CC1565" w:rsidRPr="00670533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468,886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141508DA" w:rsidR="00CC1565" w:rsidRPr="00670533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352,670</w:t>
            </w:r>
          </w:p>
        </w:tc>
      </w:tr>
      <w:tr w:rsidR="00CC1565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6462F19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0387A7B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4CF8689F" w:rsidR="00CC1565" w:rsidRPr="0028605F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422,976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56CDD168" w:rsidR="00CC1565" w:rsidRPr="0028605F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422,976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5D96F4D2" w:rsidR="00CC1565" w:rsidRPr="0028605F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211,488</w:t>
            </w:r>
          </w:p>
        </w:tc>
      </w:tr>
      <w:tr w:rsidR="00CC156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549F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4A536A1B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608C70E8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7914FEF0" w:rsidR="001B549F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15,862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22D30F28" w:rsidR="001B549F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3FDD5350" w:rsidR="001B549F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86,357</w:t>
            </w:r>
          </w:p>
        </w:tc>
      </w:tr>
      <w:tr w:rsidR="00CC156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7D175AF5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D8DE9" w14:textId="1E141B89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4A75172A" w:rsidR="00CC1565" w:rsidRPr="0028605F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5B48944A" w:rsidR="00CC1565" w:rsidRPr="0028605F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50F0E919" w:rsidR="00CC1565" w:rsidRPr="0028605F" w:rsidRDefault="00CF77B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54,825</w:t>
            </w:r>
          </w:p>
        </w:tc>
      </w:tr>
      <w:tr w:rsidR="00CC156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7CA691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6F6C9506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277,045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344BA9B6" w:rsidR="00267D42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277,045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501B3D65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133,517</w:t>
            </w:r>
          </w:p>
        </w:tc>
      </w:tr>
      <w:tr w:rsidR="00267D42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3537076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477393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7DE62AAF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173,045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766FC380" w:rsidR="00267D42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173,045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6D5C239D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81,517</w:t>
            </w:r>
          </w:p>
        </w:tc>
      </w:tr>
      <w:tr w:rsidR="00267D42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6369B1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bookmarkStart w:id="0" w:name="_GoBack"/>
        <w:bookmarkEnd w:id="0"/>
      </w:tr>
      <w:tr w:rsidR="00267D42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12095E27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72315C98" w:rsidR="00267D42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40DA6587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</w:t>
            </w:r>
            <w:r w:rsidR="0036014D">
              <w:rPr>
                <w:sz w:val="11"/>
                <w:szCs w:val="11"/>
                <w:lang w:val="es-MX"/>
              </w:rPr>
              <w:t>,000</w:t>
            </w:r>
          </w:p>
        </w:tc>
      </w:tr>
      <w:tr w:rsidR="00267D42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3E206F7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3389790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150D8C0F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214,066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3E8DA14F" w:rsidR="00267D42" w:rsidRPr="0028605F" w:rsidRDefault="003005CB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214,066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5760471B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99,222</w:t>
            </w:r>
          </w:p>
        </w:tc>
      </w:tr>
      <w:tr w:rsidR="00267D42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4E894316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20,979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4539EDB8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14A07E4A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7C5C7CC2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7,783</w:t>
            </w:r>
          </w:p>
        </w:tc>
      </w:tr>
      <w:tr w:rsidR="00267D42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51E837A7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110,802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6FFF61E0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83,802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4A39BA3E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45B4CB02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27,000</w:t>
            </w:r>
          </w:p>
        </w:tc>
      </w:tr>
      <w:tr w:rsidR="00267D42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3471366F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25,876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2F61A95C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476362E6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76479BDD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4,802</w:t>
            </w:r>
          </w:p>
        </w:tc>
      </w:tr>
      <w:tr w:rsidR="00267D42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1DACDE6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145,424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265A7AD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02825AAD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130,880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18E64401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82,740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4022A0A2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63F03A36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48,140</w:t>
            </w:r>
          </w:p>
        </w:tc>
      </w:tr>
      <w:tr w:rsidR="00267D42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014D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33C6EBEA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11A416B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759A05D6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24,751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3EAC3941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13,254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2E0C2F2D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02301C69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11,497</w:t>
            </w:r>
          </w:p>
        </w:tc>
      </w:tr>
      <w:tr w:rsidR="00267D42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501C9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6F1BC2B6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6A1E72D0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2615EF5A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58065B62" w:rsidR="00A501C9" w:rsidRPr="0028605F" w:rsidRDefault="003005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533A7DE1" w:rsidR="00A501C9" w:rsidRPr="0028605F" w:rsidRDefault="003005CB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0569FE5D" w:rsidR="00CF1D38" w:rsidRPr="0028605F" w:rsidRDefault="003005CB" w:rsidP="00CF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160C80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E8C03A8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4C751494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4743EF16" w14:textId="64085404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" filled="f" stroked="f">
                <v:textbox>
                  <w:txbxContent>
                    <w:p w14:paraId="50303EA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E8C03A8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4C751494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4743EF16" w14:textId="64085404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94200B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4220CC6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6A9C2786" w14:textId="6B027B53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" stroked="f">
                <v:textbox>
                  <w:txbxContent>
                    <w:p w14:paraId="3FC272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94200B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4220CC6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6A9C2786" w14:textId="6B027B53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7B30A68F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 xml:space="preserve">30 de </w:t>
            </w:r>
            <w:r w:rsidR="003005CB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13495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079F3E39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68CFC51B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5BC865A1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39623A44" w:rsidR="00A13495" w:rsidRPr="0028605F" w:rsidRDefault="003005CB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338F78F7" w:rsidR="00A13495" w:rsidRPr="0028605F" w:rsidRDefault="003005CB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169E2DED" w:rsidR="00A13495" w:rsidRPr="0028605F" w:rsidRDefault="003005CB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8507C1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07C1" w:rsidRPr="006751B0" w:rsidRDefault="008507C1" w:rsidP="008507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095570F1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32585DEF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57C1A47A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369F929B" w:rsidR="008507C1" w:rsidRPr="003005CB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333D4E89" w:rsidR="008507C1" w:rsidRPr="003005CB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2244F85B" w:rsidR="008507C1" w:rsidRPr="003005CB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585,409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507C1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8507C1" w:rsidRPr="006751B0" w:rsidRDefault="008507C1" w:rsidP="008507C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625A3CE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297A4AE3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7B3B75BC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37F252A7" w:rsidR="008507C1" w:rsidRPr="0028605F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1567079D" w:rsidR="008507C1" w:rsidRPr="0028605F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6FA1810A" w:rsidR="008507C1" w:rsidRPr="0028605F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098A13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2A6E0F7B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2E8A2690" w14:textId="3950ECC9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" stroked="f">
                <v:textbox>
                  <w:txbxContent>
                    <w:p w14:paraId="75DB4F6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098A13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2A6E0F7B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2E8A2690" w14:textId="3950ECC9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F1C5986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4DA32FD0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D748AF4" w14:textId="42A355B8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" filled="f" stroked="f">
                <v:textbox>
                  <w:txbxContent>
                    <w:p w14:paraId="71B9E084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F1C5986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4DA32FD0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D748AF4" w14:textId="42A355B8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084DA022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3005CB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507C1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8507C1" w:rsidRPr="006751B0" w:rsidRDefault="008507C1" w:rsidP="008507C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605BC363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764286F8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5C7AD29A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597C0493" w:rsidR="008507C1" w:rsidRPr="0028605F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72B44F19" w:rsidR="008507C1" w:rsidRPr="0028605F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34A7B7FD" w:rsidR="008507C1" w:rsidRPr="0028605F" w:rsidRDefault="003005CB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D65330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60A0FAF7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21013A55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54D44B4B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14765415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1DBAC728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0DD4434E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3005CB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3005CB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0E9E25B0" w:rsidR="003005CB" w:rsidRPr="008507C1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1C2C61B7" w:rsidR="003005CB" w:rsidRPr="008507C1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32604BCF" w:rsidR="003005CB" w:rsidRPr="003005CB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629B8A7D" w:rsidR="003005CB" w:rsidRPr="003005CB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70DD0FF9" w:rsidR="003005CB" w:rsidRPr="003005CB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42EA21D9" w:rsidR="003005CB" w:rsidRPr="003005CB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005CB">
              <w:rPr>
                <w:bCs/>
                <w:sz w:val="11"/>
                <w:szCs w:val="11"/>
                <w:lang w:val="es-MX"/>
              </w:rPr>
              <w:t>585,409</w:t>
            </w:r>
          </w:p>
        </w:tc>
      </w:tr>
      <w:tr w:rsidR="003005CB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5334A890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22CC3F5D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07F011D5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2D064368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23407457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65FDA5BA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3005CB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2C1F80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66560FD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3A7377DD" w14:textId="086E190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" filled="f" stroked="f">
                <v:textbox>
                  <w:txbxContent>
                    <w:p w14:paraId="02595A8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2C1F80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66560FD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3A7377DD" w14:textId="086E190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7AE8EC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EA80FA1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C60342A" w14:textId="5B549A4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" stroked="f">
                <v:textbox>
                  <w:txbxContent>
                    <w:p w14:paraId="39744BA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7AE8EC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EA80FA1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C60342A" w14:textId="5B549A4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20C6A6F9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30 de </w:t>
            </w:r>
            <w:r w:rsidR="003005CB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85307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D85307" w:rsidRDefault="00D85307" w:rsidP="00D85307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D85307" w:rsidRPr="006751B0" w:rsidRDefault="00D85307" w:rsidP="00D85307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392E5750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77777777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5D3310D0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143B7407" w:rsidR="00D85307" w:rsidRPr="0090438C" w:rsidRDefault="0090438C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90438C">
              <w:rPr>
                <w:b/>
                <w:sz w:val="12"/>
                <w:szCs w:val="12"/>
                <w:lang w:val="es-MX"/>
              </w:rPr>
              <w:t>468,886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03D9F98E" w:rsidR="00D85307" w:rsidRPr="0090438C" w:rsidRDefault="0090438C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90438C">
              <w:rPr>
                <w:b/>
                <w:sz w:val="12"/>
                <w:szCs w:val="12"/>
                <w:lang w:val="es-MX"/>
              </w:rPr>
              <w:t>468,886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1C75052A" w:rsidR="00D85307" w:rsidRPr="0090438C" w:rsidRDefault="0090438C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90438C">
              <w:rPr>
                <w:b/>
                <w:sz w:val="12"/>
                <w:szCs w:val="12"/>
                <w:lang w:val="es-MX"/>
              </w:rPr>
              <w:t>352,670</w:t>
            </w:r>
          </w:p>
        </w:tc>
      </w:tr>
      <w:tr w:rsidR="008507C1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8507C1" w:rsidRPr="006751B0" w:rsidRDefault="008507C1" w:rsidP="008507C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26D10EA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3CF8005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22C984D7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4787FEE9" w:rsidR="008507C1" w:rsidRPr="008507C1" w:rsidRDefault="0090438C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468,886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2ED99E91" w:rsidR="008507C1" w:rsidRPr="008507C1" w:rsidRDefault="0090438C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468,886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54E61C12" w:rsidR="008507C1" w:rsidRPr="008507C1" w:rsidRDefault="0090438C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352,670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D85307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D85307" w:rsidRPr="006751B0" w:rsidRDefault="00D85307" w:rsidP="00D85307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262FE961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327245D1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78054DA1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7390DBF6" w:rsidR="00D85307" w:rsidRPr="00481CF7" w:rsidRDefault="0090438C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90438C">
              <w:rPr>
                <w:b/>
                <w:sz w:val="12"/>
                <w:szCs w:val="12"/>
                <w:lang w:val="es-MX"/>
              </w:rPr>
              <w:t>468,886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752B7DC9" w:rsidR="00D85307" w:rsidRPr="00481CF7" w:rsidRDefault="0090438C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90438C">
              <w:rPr>
                <w:b/>
                <w:sz w:val="12"/>
                <w:szCs w:val="12"/>
                <w:lang w:val="es-MX"/>
              </w:rPr>
              <w:t>468,886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2B660A2C" w:rsidR="00D85307" w:rsidRPr="00481CF7" w:rsidRDefault="0090438C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90438C">
              <w:rPr>
                <w:b/>
                <w:sz w:val="12"/>
                <w:szCs w:val="12"/>
                <w:lang w:val="es-MX"/>
              </w:rPr>
              <w:t>352,670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B6E7DBE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08DABFE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6019C81B" w14:textId="0EABAF3D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" filled="f" stroked="f">
                <v:textbox>
                  <w:txbxContent>
                    <w:p w14:paraId="1436015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B6E7DBE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08DABFE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6019C81B" w14:textId="0EABAF3D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CBEC94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0E3BEDA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A4E7903" w14:textId="706C7B30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" stroked="f">
                <v:textbox>
                  <w:txbxContent>
                    <w:p w14:paraId="2B1AFDB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CBEC94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0E3BEDA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A4E7903" w14:textId="706C7B30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62C1A" w14:textId="77777777" w:rsidR="008A7123" w:rsidRDefault="008A7123">
      <w:r>
        <w:separator/>
      </w:r>
    </w:p>
  </w:endnote>
  <w:endnote w:type="continuationSeparator" w:id="0">
    <w:p w14:paraId="0E1A5D2A" w14:textId="77777777" w:rsidR="008A7123" w:rsidRDefault="008A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DBF4" w14:textId="77777777" w:rsidR="005729A6" w:rsidRDefault="0057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DC3D" w14:textId="77777777" w:rsidR="005729A6" w:rsidRDefault="0057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76A3" w14:textId="77777777" w:rsidR="008A7123" w:rsidRDefault="008A7123">
      <w:r>
        <w:separator/>
      </w:r>
    </w:p>
  </w:footnote>
  <w:footnote w:type="continuationSeparator" w:id="0">
    <w:p w14:paraId="43407FF8" w14:textId="77777777" w:rsidR="008A7123" w:rsidRDefault="008A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37EB" w14:textId="34F92E47" w:rsidR="005729A6" w:rsidRPr="00D041E0" w:rsidRDefault="005729A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5729A6" w:rsidRPr="009E4DB1" w:rsidRDefault="005729A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DF97" w14:textId="77777777" w:rsidR="005729A6" w:rsidRPr="00294A31" w:rsidRDefault="005729A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51EB" w14:textId="77777777" w:rsidR="005729A6" w:rsidRPr="008A4FDD" w:rsidRDefault="005729A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0A90" w14:textId="77777777" w:rsidR="005729A6" w:rsidRPr="00FF6F8E" w:rsidRDefault="005729A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AE6D" w14:textId="77777777" w:rsidR="005729A6" w:rsidRPr="00294A31" w:rsidRDefault="005729A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0800" w14:textId="77777777" w:rsidR="005729A6" w:rsidRPr="00294A31" w:rsidRDefault="005729A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31D1"/>
    <w:rsid w:val="00023FDE"/>
    <w:rsid w:val="00025505"/>
    <w:rsid w:val="00030FA7"/>
    <w:rsid w:val="00031E60"/>
    <w:rsid w:val="00040891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67A5F"/>
    <w:rsid w:val="00070CDB"/>
    <w:rsid w:val="00073CF6"/>
    <w:rsid w:val="000828A7"/>
    <w:rsid w:val="000830D4"/>
    <w:rsid w:val="0008366A"/>
    <w:rsid w:val="00083B96"/>
    <w:rsid w:val="00085CFF"/>
    <w:rsid w:val="000862E8"/>
    <w:rsid w:val="00090755"/>
    <w:rsid w:val="00090D41"/>
    <w:rsid w:val="000924D5"/>
    <w:rsid w:val="000934C4"/>
    <w:rsid w:val="00093557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6C4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B1144"/>
    <w:rsid w:val="001B1F60"/>
    <w:rsid w:val="001B549F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2FEE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95901"/>
    <w:rsid w:val="002A03D6"/>
    <w:rsid w:val="002A0679"/>
    <w:rsid w:val="002A22BF"/>
    <w:rsid w:val="002A3C5C"/>
    <w:rsid w:val="002B00EE"/>
    <w:rsid w:val="002B127D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6279"/>
    <w:rsid w:val="002F666A"/>
    <w:rsid w:val="003005CB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86899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45D9"/>
    <w:rsid w:val="004F6559"/>
    <w:rsid w:val="004F6A0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C326D"/>
    <w:rsid w:val="005C4019"/>
    <w:rsid w:val="005C5001"/>
    <w:rsid w:val="005C75DE"/>
    <w:rsid w:val="005C7B1F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357B"/>
    <w:rsid w:val="00693DEF"/>
    <w:rsid w:val="00697473"/>
    <w:rsid w:val="00697B7C"/>
    <w:rsid w:val="006A2350"/>
    <w:rsid w:val="006A2591"/>
    <w:rsid w:val="006A3C7A"/>
    <w:rsid w:val="006A64AE"/>
    <w:rsid w:val="006B7539"/>
    <w:rsid w:val="006B7E7E"/>
    <w:rsid w:val="006C0841"/>
    <w:rsid w:val="006C30AE"/>
    <w:rsid w:val="006D2E40"/>
    <w:rsid w:val="006E006E"/>
    <w:rsid w:val="006E2487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3CD6"/>
    <w:rsid w:val="00766230"/>
    <w:rsid w:val="0077187B"/>
    <w:rsid w:val="0077306D"/>
    <w:rsid w:val="00776092"/>
    <w:rsid w:val="007863C7"/>
    <w:rsid w:val="00793496"/>
    <w:rsid w:val="00793D07"/>
    <w:rsid w:val="00797AB4"/>
    <w:rsid w:val="00797DCB"/>
    <w:rsid w:val="007A0956"/>
    <w:rsid w:val="007A0E03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17C8"/>
    <w:rsid w:val="007D286A"/>
    <w:rsid w:val="007D2F2C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A7123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7A18"/>
    <w:rsid w:val="0090438C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62AD"/>
    <w:rsid w:val="00AB7088"/>
    <w:rsid w:val="00AC03D9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CF77B5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D0DB7"/>
    <w:rsid w:val="00ED6F46"/>
    <w:rsid w:val="00EE0038"/>
    <w:rsid w:val="00EE4EFC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4399-E46B-4C7C-A8C3-F55B1ACD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340</TotalTime>
  <Pages>11</Pages>
  <Words>5173</Words>
  <Characters>28454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Usuario</cp:lastModifiedBy>
  <cp:revision>22</cp:revision>
  <cp:lastPrinted>2021-04-07T18:50:00Z</cp:lastPrinted>
  <dcterms:created xsi:type="dcterms:W3CDTF">2021-04-07T18:47:00Z</dcterms:created>
  <dcterms:modified xsi:type="dcterms:W3CDTF">2021-10-08T18:01:00Z</dcterms:modified>
</cp:coreProperties>
</file>